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7AF8F703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F81C0D">
        <w:fldChar w:fldCharType="begin">
          <w:ffData>
            <w:name w:val="Nachricht"/>
            <w:enabled/>
            <w:calcOnExit/>
            <w:textInput>
              <w:default w:val="10003562"/>
            </w:textInput>
          </w:ffData>
        </w:fldChar>
      </w:r>
      <w:bookmarkStart w:id="2" w:name="Nachricht"/>
      <w:r w:rsidR="00F81C0D">
        <w:instrText xml:space="preserve"> FORMTEXT </w:instrText>
      </w:r>
      <w:r w:rsidR="00F81C0D">
        <w:fldChar w:fldCharType="separate"/>
      </w:r>
      <w:r w:rsidR="00F81C0D">
        <w:rPr>
          <w:noProof/>
        </w:rPr>
        <w:t>10003562</w:t>
      </w:r>
      <w:r w:rsidR="00F81C0D">
        <w:fldChar w:fldCharType="end"/>
      </w:r>
      <w:bookmarkEnd w:id="2"/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3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4" w:name="_Toc29219558"/>
      <w:bookmarkStart w:id="5" w:name="_Toc154582615"/>
      <w:bookmarkStart w:id="6" w:name="_Toc218866204"/>
      <w:bookmarkEnd w:id="3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7" w:name="_Hlk124872805"/>
      <w:bookmarkEnd w:id="4"/>
      <w:bookmarkEnd w:id="5"/>
      <w:bookmarkEnd w:id="6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7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8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9" w:name="_Toc57903693"/>
      <w:bookmarkStart w:id="10" w:name="_Toc154582616"/>
      <w:bookmarkStart w:id="11" w:name="_Toc218866205"/>
      <w:r w:rsidRPr="00DA5D97">
        <w:t>Grounds for exclusion</w:t>
      </w:r>
      <w:bookmarkEnd w:id="9"/>
      <w:bookmarkEnd w:id="10"/>
      <w:bookmarkEnd w:id="11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2" w:name="_Hlk124872561"/>
    </w:p>
    <w:bookmarkEnd w:id="12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3" w:name="_Hlk124872583"/>
    </w:p>
    <w:bookmarkEnd w:id="13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4" w:name="_Hlk124872688"/>
    </w:p>
    <w:bookmarkEnd w:id="14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5" w:name="_Hlk124873006"/>
    </w:p>
    <w:bookmarkEnd w:id="15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6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6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7" w:name="_Hlk124870867"/>
    </w:p>
    <w:bookmarkEnd w:id="17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8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9" w:name="_Toc108178916"/>
      <w:bookmarkEnd w:id="18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9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20" w:name="_Toc154582617"/>
      <w:bookmarkStart w:id="21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20"/>
      <w:r>
        <w:rPr>
          <w:rStyle w:val="berschrift3Zchn"/>
          <w:b/>
          <w:bCs/>
        </w:rPr>
        <w:t>)</w:t>
      </w:r>
      <w:bookmarkEnd w:id="21"/>
      <w:r>
        <w:t xml:space="preserve"> </w:t>
      </w:r>
      <w:bookmarkEnd w:id="8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2" w:name="_Toc154582618"/>
      <w:bookmarkStart w:id="23" w:name="_Toc29219560"/>
      <w:bookmarkStart w:id="24" w:name="_Toc218866207"/>
      <w:r w:rsidRPr="001E1B9C">
        <w:lastRenderedPageBreak/>
        <w:t xml:space="preserve">Information to be provided by legal </w:t>
      </w:r>
      <w:bookmarkEnd w:id="22"/>
      <w:r w:rsidRPr="00C87DCB">
        <w:t>persons</w:t>
      </w:r>
      <w:bookmarkEnd w:id="23"/>
      <w:bookmarkEnd w:id="24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5" w:name="_Hlk45642873"/>
      <w:r w:rsidRPr="001E1B9C">
        <w:rPr>
          <w:i/>
          <w:color w:val="FF0000"/>
        </w:rPr>
        <w:t>commercial register entry</w:t>
      </w:r>
      <w:bookmarkStart w:id="26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5"/>
      <w:bookmarkEnd w:id="26"/>
      <w:r w:rsidRPr="001E1B9C">
        <w:rPr>
          <w:i/>
        </w:rPr>
        <w:t xml:space="preserve"> </w:t>
      </w:r>
      <w:bookmarkStart w:id="27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7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8" w:name="_Toc29219561"/>
      <w:bookmarkStart w:id="29" w:name="_Toc154582619"/>
      <w:bookmarkStart w:id="30" w:name="_Toc218866208"/>
      <w:r w:rsidRPr="001E1B9C">
        <w:t xml:space="preserve">Information </w:t>
      </w:r>
      <w:bookmarkEnd w:id="28"/>
      <w:r w:rsidRPr="001E1B9C">
        <w:t>to be provided by candidate/bidding consortia (service delivery consortia)</w:t>
      </w:r>
      <w:bookmarkEnd w:id="29"/>
      <w:bookmarkEnd w:id="30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lastRenderedPageBreak/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1" w:name="_Toc204158309"/>
      <w:r w:rsidRPr="00E76B64">
        <w:rPr>
          <w:i/>
          <w:iCs/>
          <w:color w:val="FF0000"/>
        </w:rPr>
        <w:lastRenderedPageBreak/>
        <w:t xml:space="preserve">Note: In the case of candidate/bidding consortia, all members of the consortium taken </w:t>
      </w:r>
      <w:proofErr w:type="gramStart"/>
      <w:r w:rsidRPr="00E76B64">
        <w:rPr>
          <w:i/>
          <w:iCs/>
          <w:color w:val="FF0000"/>
        </w:rPr>
        <w:t>as a whole must</w:t>
      </w:r>
      <w:proofErr w:type="gramEnd"/>
      <w:r w:rsidRPr="00E76B64">
        <w:rPr>
          <w:i/>
          <w:iCs/>
          <w:color w:val="FF0000"/>
        </w:rPr>
        <w:t xml:space="preserve">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1"/>
    </w:p>
    <w:p w14:paraId="157B028F" w14:textId="1FC9C7F8" w:rsidR="00247C37" w:rsidRPr="00DA5D97" w:rsidRDefault="007273C6" w:rsidP="00D0723B">
      <w:pPr>
        <w:pStyle w:val="berschrift3"/>
      </w:pPr>
      <w:bookmarkStart w:id="32" w:name="_Toc154582620"/>
      <w:bookmarkStart w:id="33" w:name="_Toc218866209"/>
      <w:r w:rsidRPr="001E1B9C">
        <w:t>Economic and financial capacity</w:t>
      </w:r>
      <w:bookmarkEnd w:id="32"/>
      <w:bookmarkEnd w:id="33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6C4EEDEF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4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F85F34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4"/>
      <w:r>
        <w:t>over</w:t>
      </w:r>
      <w:r w:rsidRPr="001E1B9C">
        <w:t xml:space="preserve"> </w:t>
      </w:r>
      <w:r w:rsidRPr="00EF31F2">
        <w:rPr>
          <w:b/>
          <w:bCs/>
        </w:rPr>
        <w:t>the last three financial</w:t>
      </w:r>
      <w:r w:rsidRPr="001E1B9C">
        <w:t xml:space="preserve"> years</w:t>
      </w:r>
      <w:r>
        <w:rPr>
          <w:bCs/>
          <w:color w:val="000000" w:themeColor="text1"/>
          <w:szCs w:val="22"/>
        </w:rPr>
        <w:t xml:space="preserve"> </w:t>
      </w:r>
      <w:bookmarkStart w:id="35" w:name="_Hlk122365554"/>
      <w:r>
        <w:t xml:space="preserve">at least </w:t>
      </w:r>
      <w:r>
        <w:rPr>
          <w:b/>
          <w:bCs/>
        </w:rPr>
        <w:t>EUR</w:t>
      </w:r>
      <w:bookmarkEnd w:id="35"/>
      <w:r w:rsidR="00A372EB">
        <w:rPr>
          <w:b/>
          <w:bCs/>
        </w:rPr>
        <w:t xml:space="preserve"> </w:t>
      </w:r>
      <w:r w:rsidR="00F85F34" w:rsidRPr="00F85F34">
        <w:rPr>
          <w:rFonts w:cs="Arial"/>
          <w:b/>
          <w:bCs/>
          <w:szCs w:val="22"/>
        </w:rPr>
        <w:t>160.000,00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1D470442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F85F34" w:rsidRPr="00025550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F85F34" w:rsidRPr="00025550">
        <w:rPr>
          <w:b/>
          <w:bCs/>
        </w:rPr>
        <w:instrText xml:space="preserve"> FORMTEXT </w:instrText>
      </w:r>
      <w:r w:rsidR="00F85F34" w:rsidRPr="00025550">
        <w:rPr>
          <w:b/>
          <w:bCs/>
        </w:rPr>
      </w:r>
      <w:r w:rsidR="00F85F34" w:rsidRPr="00025550">
        <w:rPr>
          <w:b/>
          <w:bCs/>
        </w:rPr>
        <w:fldChar w:fldCharType="separate"/>
      </w:r>
      <w:r w:rsidR="00F85F34" w:rsidRPr="00025550">
        <w:rPr>
          <w:b/>
          <w:bCs/>
          <w:noProof/>
        </w:rPr>
        <w:t>4</w:t>
      </w:r>
      <w:r w:rsidR="00F85F34" w:rsidRPr="00025550">
        <w:rPr>
          <w:b/>
          <w:bCs/>
        </w:rPr>
        <w:fldChar w:fldCharType="end"/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6" w:name="_Toc154582621"/>
      <w:bookmarkStart w:id="37" w:name="_Toc218866210"/>
      <w:r w:rsidRPr="001E1B9C">
        <w:t>Technical capacity</w:t>
      </w:r>
      <w:bookmarkEnd w:id="36"/>
      <w:bookmarkEnd w:id="37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</w:t>
      </w:r>
      <w:r w:rsidRPr="000136A6">
        <w:rPr>
          <w:b/>
          <w:bCs/>
          <w:i/>
        </w:rPr>
        <w:t xml:space="preserve">from </w:t>
      </w:r>
      <w:bookmarkStart w:id="38" w:name="_Hlk154582209"/>
      <w:r w:rsidRPr="000136A6">
        <w:rPr>
          <w:b/>
          <w:bCs/>
          <w:i/>
        </w:rPr>
        <w:t>the past three years</w:t>
      </w:r>
      <w:r w:rsidRPr="00DA5D97">
        <w:rPr>
          <w:i/>
        </w:rPr>
        <w:t xml:space="preserve"> </w:t>
      </w:r>
      <w:bookmarkEnd w:id="38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9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9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0" w:name="_Toc154582622"/>
      <w:bookmarkStart w:id="41" w:name="_Toc218866211"/>
      <w:r w:rsidRPr="001E1B9C">
        <w:t>Minimum requirements for references</w:t>
      </w:r>
      <w:bookmarkEnd w:id="40"/>
      <w:bookmarkEnd w:id="41"/>
    </w:p>
    <w:p w14:paraId="386E55F6" w14:textId="1671DBC6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F85F34" w:rsidRPr="00F85F34">
        <w:fldChar w:fldCharType="begin">
          <w:ffData>
            <w:name w:val=""/>
            <w:enabled/>
            <w:calcOnExit w:val="0"/>
            <w:textInput>
              <w:default w:val="80.000,00"/>
            </w:textInput>
          </w:ffData>
        </w:fldChar>
      </w:r>
      <w:r w:rsidR="00F85F34" w:rsidRPr="00F85F34">
        <w:instrText xml:space="preserve"> FORMTEXT </w:instrText>
      </w:r>
      <w:r w:rsidR="00F85F34" w:rsidRPr="00F85F34">
        <w:fldChar w:fldCharType="separate"/>
      </w:r>
      <w:r w:rsidR="00F85F34" w:rsidRPr="00F85F34">
        <w:rPr>
          <w:noProof/>
        </w:rPr>
        <w:t>80.000,00</w:t>
      </w:r>
      <w:r w:rsidR="00F85F34" w:rsidRPr="00F85F34">
        <w:fldChar w:fldCharType="end"/>
      </w:r>
      <w:r w:rsidRPr="00F85F34">
        <w:t>.</w:t>
      </w:r>
      <w:bookmarkStart w:id="42" w:name="_Hlk124872251"/>
    </w:p>
    <w:bookmarkEnd w:id="42"/>
    <w:p w14:paraId="0B37405C" w14:textId="229A8052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F85F34" w:rsidRPr="00EF31F2">
        <w:rPr>
          <w:bCs w:val="0"/>
        </w:rPr>
        <w:t>2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3" w:name="_Hlk124872240"/>
      <w:r w:rsidR="00EF31F2" w:rsidRPr="00EF31F2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« Étude technique sur les implications du CBAM »"/>
            </w:textInput>
          </w:ffData>
        </w:fldChar>
      </w:r>
      <w:r w:rsidR="00EF31F2" w:rsidRPr="00EF31F2">
        <w:rPr>
          <w:bCs w:val="0"/>
        </w:rPr>
        <w:instrText xml:space="preserve"> FORMTEXT </w:instrText>
      </w:r>
      <w:r w:rsidR="00EF31F2" w:rsidRPr="00EF31F2">
        <w:rPr>
          <w:bCs w:val="0"/>
        </w:rPr>
      </w:r>
      <w:r w:rsidR="00EF31F2" w:rsidRPr="00EF31F2">
        <w:rPr>
          <w:bCs w:val="0"/>
        </w:rPr>
        <w:fldChar w:fldCharType="separate"/>
      </w:r>
      <w:r w:rsidR="00EF31F2" w:rsidRPr="00EF31F2">
        <w:rPr>
          <w:bCs w:val="0"/>
          <w:noProof/>
        </w:rPr>
        <w:t>« Étude technique sur les implications du CBAM »</w:t>
      </w:r>
      <w:r w:rsidR="00EF31F2" w:rsidRPr="00EF31F2">
        <w:rPr>
          <w:bCs w:val="0"/>
        </w:rPr>
        <w:fldChar w:fldCharType="end"/>
      </w:r>
    </w:p>
    <w:bookmarkEnd w:id="43"/>
    <w:p w14:paraId="200EC6B6" w14:textId="3225EDE7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EF31F2">
        <w:rPr>
          <w:bCs w:val="0"/>
        </w:rPr>
        <w:t>1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EF31F2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in the region"/>
            </w:textInput>
          </w:ffData>
        </w:fldChar>
      </w:r>
      <w:r w:rsidR="00EF31F2">
        <w:rPr>
          <w:bCs w:val="0"/>
        </w:rPr>
        <w:instrText xml:space="preserve"> FORMTEXT </w:instrText>
      </w:r>
      <w:r w:rsidR="00EF31F2">
        <w:rPr>
          <w:bCs w:val="0"/>
        </w:rPr>
      </w:r>
      <w:r w:rsidR="00EF31F2">
        <w:rPr>
          <w:bCs w:val="0"/>
        </w:rPr>
        <w:fldChar w:fldCharType="separate"/>
      </w:r>
      <w:r w:rsidR="00EF31F2">
        <w:rPr>
          <w:bCs w:val="0"/>
          <w:noProof/>
        </w:rPr>
        <w:t>in the region</w:t>
      </w:r>
      <w:r w:rsidR="00EF31F2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="00EF31F2">
        <w:rPr>
          <w:bCs w:val="0"/>
        </w:rPr>
        <w:t>North Africa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 xml:space="preserve">in the </w:t>
      </w:r>
      <w:r w:rsidRPr="000136A6">
        <w:rPr>
          <w:b w:val="0"/>
          <w:color w:val="000000" w:themeColor="text1"/>
        </w:rPr>
        <w:t>last three years</w:t>
      </w:r>
      <w:r w:rsidRPr="001E1B9C">
        <w:rPr>
          <w:b w:val="0"/>
        </w:rPr>
        <w:t>.</w:t>
      </w:r>
      <w:bookmarkStart w:id="44" w:name="_Hlk124872272"/>
    </w:p>
    <w:bookmarkEnd w:id="44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5" w:name="_Hlk124872282"/>
    </w:p>
    <w:bookmarkEnd w:id="45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6" w:name="_Hlk124872297"/>
    </w:p>
    <w:bookmarkEnd w:id="46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05"/>
    </w:p>
    <w:bookmarkEnd w:id="47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8" w:name="_Hlk124872313"/>
    </w:p>
    <w:bookmarkEnd w:id="48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9" w:name="_Hlk124872322"/>
    </w:p>
    <w:bookmarkEnd w:id="49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0" w:name="_Toc154582623"/>
      <w:bookmarkStart w:id="51" w:name="_Toc218866212"/>
      <w:r w:rsidRPr="001E1B9C">
        <w:rPr>
          <w:rStyle w:val="berschrift3Zchn"/>
        </w:rPr>
        <w:lastRenderedPageBreak/>
        <w:t>Overview of reference projects</w:t>
      </w:r>
      <w:bookmarkEnd w:id="50"/>
      <w:bookmarkEnd w:id="51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2" w:name="_Hlk124872355"/>
      <w:bookmarkEnd w:id="52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2555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2555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2555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36A6"/>
    <w:rsid w:val="000149F4"/>
    <w:rsid w:val="00015543"/>
    <w:rsid w:val="000226E9"/>
    <w:rsid w:val="00025550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179C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0DA7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338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31F2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3370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81C0D"/>
    <w:rsid w:val="00F85F34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B4631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04338"/>
    <w:rsid w:val="00E37DF2"/>
    <w:rsid w:val="00E526E3"/>
    <w:rsid w:val="00EA7066"/>
    <w:rsid w:val="00EC1ACE"/>
    <w:rsid w:val="00EC42C3"/>
    <w:rsid w:val="00ED0501"/>
    <w:rsid w:val="00EE6001"/>
    <w:rsid w:val="00F04A94"/>
    <w:rsid w:val="00F43370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10</Pages>
  <Words>1744</Words>
  <Characters>10994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Tchakarova, Guergana GIZ</cp:lastModifiedBy>
  <cp:revision>10</cp:revision>
  <cp:lastPrinted>2018-02-16T12:47:00Z</cp:lastPrinted>
  <dcterms:created xsi:type="dcterms:W3CDTF">2026-03-05T12:04:00Z</dcterms:created>
  <dcterms:modified xsi:type="dcterms:W3CDTF">2026-03-26T15:15:00Z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